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98F60" w14:textId="0807F84E" w:rsidR="005378CB" w:rsidRDefault="00727AB3" w:rsidP="005378CB">
      <w:pPr>
        <w:pStyle w:val="Titel"/>
        <w:rPr>
          <w:rStyle w:val="Fett"/>
          <w:rFonts w:ascii="Calibri Light" w:hAnsi="Calibri Light" w:cs="Calibri Light"/>
          <w:b/>
          <w:bCs w:val="0"/>
        </w:rPr>
      </w:pPr>
      <w:bookmarkStart w:id="0" w:name="_GoBack"/>
      <w:bookmarkEnd w:id="0"/>
      <w:r>
        <w:rPr>
          <w:rStyle w:val="Fett"/>
          <w:rFonts w:ascii="Calibri Light" w:hAnsi="Calibri Light" w:cs="Calibri Light"/>
          <w:b/>
          <w:bCs w:val="0"/>
        </w:rPr>
        <w:t xml:space="preserve">Der </w:t>
      </w:r>
      <w:r w:rsidR="00D03F6E">
        <w:rPr>
          <w:rStyle w:val="Fett"/>
          <w:rFonts w:ascii="Calibri Light" w:hAnsi="Calibri Light" w:cs="Calibri Light"/>
          <w:b/>
          <w:bCs w:val="0"/>
        </w:rPr>
        <w:t>Verein WAMS</w:t>
      </w:r>
      <w:r>
        <w:rPr>
          <w:rStyle w:val="Fett"/>
          <w:rFonts w:ascii="Calibri Light" w:hAnsi="Calibri Light" w:cs="Calibri Light"/>
          <w:b/>
          <w:bCs w:val="0"/>
        </w:rPr>
        <w:t xml:space="preserve"> feierte sein 40-Jähriges Jubiläum</w:t>
      </w:r>
      <w:r w:rsidR="00126ABF" w:rsidRPr="00126ABF">
        <w:rPr>
          <w:rStyle w:val="Fett"/>
          <w:rFonts w:ascii="Calibri Light" w:hAnsi="Calibri Light" w:cs="Calibri Light"/>
          <w:b/>
          <w:bCs w:val="0"/>
        </w:rPr>
        <w:t>!</w:t>
      </w:r>
    </w:p>
    <w:p w14:paraId="34CD8674" w14:textId="1FB2D85E" w:rsidR="005378CB" w:rsidRPr="005378CB" w:rsidRDefault="005378CB" w:rsidP="005378CB">
      <w:pPr>
        <w:rPr>
          <w:rStyle w:val="Fett"/>
          <w:rFonts w:ascii="Calibri Light" w:eastAsiaTheme="majorEastAsia" w:hAnsi="Calibri Light" w:cs="Calibri Light"/>
          <w:b w:val="0"/>
          <w:color w:val="EF7C00"/>
          <w:spacing w:val="-10"/>
          <w:kern w:val="28"/>
          <w:sz w:val="48"/>
          <w:szCs w:val="56"/>
        </w:rPr>
      </w:pPr>
      <w:r w:rsidRPr="005378CB">
        <w:rPr>
          <w:rStyle w:val="Fett"/>
          <w:rFonts w:ascii="Calibri Light" w:eastAsiaTheme="majorEastAsia" w:hAnsi="Calibri Light" w:cs="Calibri Light"/>
          <w:b w:val="0"/>
          <w:color w:val="EF7C00"/>
          <w:spacing w:val="-10"/>
          <w:kern w:val="28"/>
          <w:sz w:val="48"/>
          <w:szCs w:val="56"/>
        </w:rPr>
        <w:t>Lasst uns #wam</w:t>
      </w:r>
      <w:r w:rsidR="0063532B">
        <w:rPr>
          <w:rStyle w:val="Fett"/>
          <w:rFonts w:ascii="Calibri Light" w:eastAsiaTheme="majorEastAsia" w:hAnsi="Calibri Light" w:cs="Calibri Light"/>
          <w:b w:val="0"/>
          <w:color w:val="EF7C00"/>
          <w:spacing w:val="-10"/>
          <w:kern w:val="28"/>
          <w:sz w:val="48"/>
          <w:szCs w:val="56"/>
        </w:rPr>
        <w:t>sl</w:t>
      </w:r>
      <w:r w:rsidRPr="005378CB">
        <w:rPr>
          <w:rStyle w:val="Fett"/>
          <w:rFonts w:ascii="Calibri Light" w:eastAsiaTheme="majorEastAsia" w:hAnsi="Calibri Light" w:cs="Calibri Light"/>
          <w:b w:val="0"/>
          <w:color w:val="EF7C00"/>
          <w:spacing w:val="-10"/>
          <w:kern w:val="28"/>
          <w:sz w:val="48"/>
          <w:szCs w:val="56"/>
        </w:rPr>
        <w:t>n</w:t>
      </w:r>
    </w:p>
    <w:p w14:paraId="716D1B37" w14:textId="77777777" w:rsidR="00D03F6E" w:rsidRDefault="00D03F6E" w:rsidP="00753B15">
      <w:pPr>
        <w:rPr>
          <w:rFonts w:cs="Calibri Light"/>
          <w:iCs/>
          <w:lang w:eastAsia="de-DE"/>
        </w:rPr>
      </w:pPr>
    </w:p>
    <w:p w14:paraId="01B9EE77" w14:textId="77777777" w:rsidR="00EA076A" w:rsidRPr="00EA076A" w:rsidRDefault="00EA076A" w:rsidP="00EA076A">
      <w:pPr>
        <w:rPr>
          <w:rFonts w:cs="Calibri Light"/>
          <w:iCs/>
          <w:lang w:eastAsia="de-DE"/>
        </w:rPr>
      </w:pPr>
    </w:p>
    <w:p w14:paraId="54FE0AD8" w14:textId="0D0FBAF9" w:rsidR="00EA076A" w:rsidRPr="00EA076A" w:rsidRDefault="001025FD" w:rsidP="00EA076A">
      <w:pPr>
        <w:rPr>
          <w:rFonts w:cs="Calibri Light"/>
          <w:iCs/>
          <w:lang w:eastAsia="de-DE"/>
        </w:rPr>
      </w:pPr>
      <w:r>
        <w:rPr>
          <w:rFonts w:cs="Calibri Light"/>
          <w:iCs/>
          <w:lang w:eastAsia="de-DE"/>
        </w:rPr>
        <w:t>Mit einem Festakt am 28.11. im Haus der Musik in Innsbruck feierte der Verein WAMS mit all seinen Mitarbeitern</w:t>
      </w:r>
      <w:r w:rsidR="0076473F">
        <w:rPr>
          <w:rFonts w:cs="Calibri Light"/>
          <w:iCs/>
          <w:lang w:eastAsia="de-DE"/>
        </w:rPr>
        <w:t>:innen</w:t>
      </w:r>
      <w:r>
        <w:rPr>
          <w:rFonts w:cs="Calibri Light"/>
          <w:iCs/>
          <w:lang w:eastAsia="de-DE"/>
        </w:rPr>
        <w:t>, Förder</w:t>
      </w:r>
      <w:r w:rsidR="0076473F">
        <w:rPr>
          <w:rFonts w:cs="Calibri Light"/>
          <w:iCs/>
          <w:lang w:eastAsia="de-DE"/>
        </w:rPr>
        <w:t>:innen und Partner:innen</w:t>
      </w:r>
      <w:r>
        <w:rPr>
          <w:rFonts w:cs="Calibri Light"/>
          <w:iCs/>
          <w:lang w:eastAsia="de-DE"/>
        </w:rPr>
        <w:t xml:space="preserve"> sein 40-jähriges Bestehen</w:t>
      </w:r>
      <w:r w:rsidRPr="00EA076A">
        <w:rPr>
          <w:rFonts w:cs="Calibri Light"/>
          <w:iCs/>
          <w:lang w:eastAsia="de-DE"/>
        </w:rPr>
        <w:t>, um seine Erfolgsgeschichte zu würdigen und das Bewusstsein für seine wichtige Arbeit in der Öffentlichkeit weiter zu schärfen.</w:t>
      </w:r>
      <w:r>
        <w:rPr>
          <w:rFonts w:cs="Calibri Light"/>
          <w:iCs/>
          <w:lang w:eastAsia="de-DE"/>
        </w:rPr>
        <w:t xml:space="preserve"> Dabei blickt d</w:t>
      </w:r>
      <w:r w:rsidR="00EA076A" w:rsidRPr="00EA076A">
        <w:rPr>
          <w:rFonts w:cs="Calibri Light"/>
          <w:iCs/>
          <w:lang w:eastAsia="de-DE"/>
        </w:rPr>
        <w:t xml:space="preserve">er Verein WAMS auf vier Jahrzehnte erfolgreicher Arbeit in der Unterstützung von Menschen zurück, die am Arbeitsmarkt benachteiligt sind. Seit seiner Gründung im Jahr 1984 </w:t>
      </w:r>
      <w:r w:rsidR="00C00078">
        <w:rPr>
          <w:rFonts w:cs="Calibri Light"/>
          <w:iCs/>
          <w:lang w:eastAsia="de-DE"/>
        </w:rPr>
        <w:t>haben sich die WAMS Betriebe</w:t>
      </w:r>
      <w:r w:rsidR="00EA076A" w:rsidRPr="00EA076A">
        <w:rPr>
          <w:rFonts w:cs="Calibri Light"/>
          <w:iCs/>
          <w:lang w:eastAsia="de-DE"/>
        </w:rPr>
        <w:t xml:space="preserve"> </w:t>
      </w:r>
      <w:r w:rsidR="00507CB4">
        <w:rPr>
          <w:rFonts w:cs="Calibri Light"/>
          <w:iCs/>
          <w:lang w:eastAsia="de-DE"/>
        </w:rPr>
        <w:t xml:space="preserve">in Zusammenarbeit mit dem AMS Tirol, dem Land Tirol und der Stadt Innsbruck </w:t>
      </w:r>
      <w:r w:rsidR="00EA076A" w:rsidRPr="00EA076A">
        <w:rPr>
          <w:rFonts w:cs="Calibri Light"/>
          <w:iCs/>
          <w:lang w:eastAsia="de-DE"/>
        </w:rPr>
        <w:t>zu einem Vorzeigemodell für soziale und ökologische Nachhaltigkeit entwickelt.</w:t>
      </w:r>
    </w:p>
    <w:p w14:paraId="30F2E27B" w14:textId="77777777" w:rsidR="00EA076A" w:rsidRPr="00EA076A" w:rsidRDefault="00EA076A" w:rsidP="00EA076A">
      <w:pPr>
        <w:rPr>
          <w:rFonts w:cs="Calibri Light"/>
          <w:iCs/>
          <w:lang w:eastAsia="de-DE"/>
        </w:rPr>
      </w:pPr>
    </w:p>
    <w:p w14:paraId="70E74346" w14:textId="125311B9" w:rsidR="00EA076A" w:rsidRPr="00EA076A" w:rsidRDefault="00EA076A" w:rsidP="00EA076A">
      <w:pPr>
        <w:rPr>
          <w:rFonts w:cs="Calibri Light"/>
          <w:iCs/>
          <w:lang w:eastAsia="de-DE"/>
        </w:rPr>
      </w:pPr>
      <w:r w:rsidRPr="00EA076A">
        <w:rPr>
          <w:rFonts w:cs="Calibri Light"/>
          <w:iCs/>
          <w:lang w:eastAsia="de-DE"/>
        </w:rPr>
        <w:t>"Die Möglichkeit zu haben, wieder aktiv am Arbeitsleben teilzunehmen</w:t>
      </w:r>
      <w:r w:rsidR="004A7247">
        <w:rPr>
          <w:rFonts w:cs="Calibri Light"/>
          <w:iCs/>
          <w:lang w:eastAsia="de-DE"/>
        </w:rPr>
        <w:t>,</w:t>
      </w:r>
      <w:r w:rsidRPr="00EA076A">
        <w:rPr>
          <w:rFonts w:cs="Calibri Light"/>
          <w:iCs/>
          <w:lang w:eastAsia="de-DE"/>
        </w:rPr>
        <w:t xml:space="preserve"> bedeutet für Menschen Unterschiedliches: soziale und gesellschaftliche Teilhabe, existenzielle Absicherung und die Erfahrung der eigenen Leistungsfähigkeit und Selbstwirksamkeit sind dabei wesentlich", erklärt Christine Regensburger, Geschäftsführerin für Sozial</w:t>
      </w:r>
      <w:r w:rsidR="004A7247">
        <w:rPr>
          <w:rFonts w:cs="Calibri Light"/>
          <w:iCs/>
          <w:lang w:eastAsia="de-DE"/>
        </w:rPr>
        <w:t>pädagogik</w:t>
      </w:r>
      <w:r w:rsidRPr="00EA076A">
        <w:rPr>
          <w:rFonts w:cs="Calibri Light"/>
          <w:iCs/>
          <w:lang w:eastAsia="de-DE"/>
        </w:rPr>
        <w:t xml:space="preserve"> und Personal </w:t>
      </w:r>
      <w:r w:rsidR="004A7247">
        <w:rPr>
          <w:rFonts w:cs="Calibri Light"/>
          <w:iCs/>
          <w:lang w:eastAsia="de-DE"/>
        </w:rPr>
        <w:t>im Verein</w:t>
      </w:r>
      <w:r w:rsidR="004A7247" w:rsidRPr="00EA076A">
        <w:rPr>
          <w:rFonts w:cs="Calibri Light"/>
          <w:iCs/>
          <w:lang w:eastAsia="de-DE"/>
        </w:rPr>
        <w:t xml:space="preserve"> </w:t>
      </w:r>
      <w:r w:rsidRPr="00EA076A">
        <w:rPr>
          <w:rFonts w:cs="Calibri Light"/>
          <w:iCs/>
          <w:lang w:eastAsia="de-DE"/>
        </w:rPr>
        <w:t xml:space="preserve">WAMS. "In den vergangenen 40 Jahren konnten wir zahlreichen Menschen neue berufliche Perspektiven eröffnen und </w:t>
      </w:r>
      <w:r w:rsidR="00C00078">
        <w:rPr>
          <w:rFonts w:cs="Calibri Light"/>
          <w:iCs/>
          <w:lang w:eastAsia="de-DE"/>
        </w:rPr>
        <w:t>sie beim Wiedereinstieg am Regelarbeitsmarkt begleiten.</w:t>
      </w:r>
      <w:r w:rsidRPr="00EA076A">
        <w:rPr>
          <w:rFonts w:cs="Calibri Light"/>
          <w:iCs/>
          <w:lang w:eastAsia="de-DE"/>
        </w:rPr>
        <w:t>"</w:t>
      </w:r>
    </w:p>
    <w:p w14:paraId="730CD647" w14:textId="77777777" w:rsidR="00EA076A" w:rsidRPr="00EA076A" w:rsidRDefault="00EA076A" w:rsidP="00EA076A">
      <w:pPr>
        <w:rPr>
          <w:rFonts w:cs="Calibri Light"/>
          <w:iCs/>
          <w:lang w:eastAsia="de-DE"/>
        </w:rPr>
      </w:pPr>
    </w:p>
    <w:p w14:paraId="4E8559C1" w14:textId="0B8B86A1" w:rsidR="00EA076A" w:rsidRPr="00EA076A" w:rsidRDefault="00EA076A" w:rsidP="00EA076A">
      <w:pPr>
        <w:rPr>
          <w:rFonts w:cs="Calibri Light"/>
          <w:iCs/>
          <w:lang w:eastAsia="de-DE"/>
        </w:rPr>
      </w:pPr>
      <w:r w:rsidRPr="00EA076A">
        <w:rPr>
          <w:rFonts w:cs="Calibri Light"/>
          <w:iCs/>
          <w:lang w:eastAsia="de-DE"/>
        </w:rPr>
        <w:t xml:space="preserve">Christian Kammeringer, Geschäftsführer für Wirtschaft und Marketing, ergänzt: "Unser Erfolg basiert auf der Verbindung von sozialen, ökologischen und wirtschaftlichen Zielen. Mit unseren </w:t>
      </w:r>
      <w:r w:rsidR="004A7247">
        <w:rPr>
          <w:rFonts w:cs="Calibri Light"/>
          <w:iCs/>
          <w:lang w:eastAsia="de-DE"/>
        </w:rPr>
        <w:t>Second-Hand Läden</w:t>
      </w:r>
      <w:r w:rsidRPr="00EA076A">
        <w:rPr>
          <w:rFonts w:cs="Calibri Light"/>
          <w:iCs/>
          <w:lang w:eastAsia="de-DE"/>
        </w:rPr>
        <w:t xml:space="preserve">, Sammelstellen und der Fahrradwerkstatt </w:t>
      </w:r>
      <w:r w:rsidR="004A7247">
        <w:rPr>
          <w:rFonts w:cs="Calibri Light"/>
          <w:iCs/>
          <w:lang w:eastAsia="de-DE"/>
        </w:rPr>
        <w:t xml:space="preserve">Conrad </w:t>
      </w:r>
      <w:r w:rsidRPr="00EA076A">
        <w:rPr>
          <w:rFonts w:cs="Calibri Light"/>
          <w:iCs/>
          <w:lang w:eastAsia="de-DE"/>
        </w:rPr>
        <w:t xml:space="preserve">bieten wir nicht nur </w:t>
      </w:r>
      <w:r w:rsidR="001025FD">
        <w:rPr>
          <w:rFonts w:cs="Calibri Light"/>
          <w:iCs/>
          <w:lang w:eastAsia="de-DE"/>
        </w:rPr>
        <w:t xml:space="preserve">besondere </w:t>
      </w:r>
      <w:r w:rsidRPr="00EA076A">
        <w:rPr>
          <w:rFonts w:cs="Calibri Light"/>
          <w:iCs/>
          <w:lang w:eastAsia="de-DE"/>
        </w:rPr>
        <w:t>Arbeitsplätze, sondern leisten auch einen wichtigen Beitrag zum Umweltschutz</w:t>
      </w:r>
      <w:r w:rsidR="00C00078">
        <w:rPr>
          <w:rFonts w:cs="Calibri Light"/>
          <w:iCs/>
          <w:lang w:eastAsia="de-DE"/>
        </w:rPr>
        <w:t xml:space="preserve"> und in der Kreislaufwirtschaft</w:t>
      </w:r>
      <w:r w:rsidRPr="00EA076A">
        <w:rPr>
          <w:rFonts w:cs="Calibri Light"/>
          <w:iCs/>
          <w:lang w:eastAsia="de-DE"/>
        </w:rPr>
        <w:t>."</w:t>
      </w:r>
    </w:p>
    <w:p w14:paraId="6CD1139B" w14:textId="77777777" w:rsidR="00EA076A" w:rsidRPr="00EA076A" w:rsidRDefault="00EA076A" w:rsidP="00EA076A">
      <w:pPr>
        <w:rPr>
          <w:rFonts w:cs="Calibri Light"/>
          <w:iCs/>
          <w:lang w:eastAsia="de-DE"/>
        </w:rPr>
      </w:pPr>
    </w:p>
    <w:p w14:paraId="2BEA20FD" w14:textId="17DBAD3E" w:rsidR="00EA076A" w:rsidRPr="00EA076A" w:rsidRDefault="00EA076A" w:rsidP="00EA076A">
      <w:pPr>
        <w:rPr>
          <w:rFonts w:cs="Calibri Light"/>
          <w:iCs/>
          <w:lang w:eastAsia="de-DE"/>
        </w:rPr>
      </w:pPr>
      <w:r w:rsidRPr="00EA076A">
        <w:rPr>
          <w:rFonts w:cs="Calibri Light"/>
          <w:iCs/>
          <w:lang w:eastAsia="de-DE"/>
        </w:rPr>
        <w:t xml:space="preserve">Die Bedeutung </w:t>
      </w:r>
      <w:r w:rsidR="00C00078">
        <w:rPr>
          <w:rFonts w:cs="Calibri Light"/>
          <w:iCs/>
          <w:lang w:eastAsia="de-DE"/>
        </w:rPr>
        <w:t>der</w:t>
      </w:r>
      <w:r w:rsidR="004A7247" w:rsidRPr="00EA076A">
        <w:rPr>
          <w:rFonts w:cs="Calibri Light"/>
          <w:iCs/>
          <w:lang w:eastAsia="de-DE"/>
        </w:rPr>
        <w:t xml:space="preserve"> </w:t>
      </w:r>
      <w:r w:rsidRPr="00EA076A">
        <w:rPr>
          <w:rFonts w:cs="Calibri Light"/>
          <w:iCs/>
          <w:lang w:eastAsia="de-DE"/>
        </w:rPr>
        <w:t xml:space="preserve">WAMS </w:t>
      </w:r>
      <w:r w:rsidR="00C00078">
        <w:rPr>
          <w:rFonts w:cs="Calibri Light"/>
          <w:iCs/>
          <w:lang w:eastAsia="de-DE"/>
        </w:rPr>
        <w:t xml:space="preserve">Betriebe </w:t>
      </w:r>
      <w:r w:rsidRPr="00EA076A">
        <w:rPr>
          <w:rFonts w:cs="Calibri Light"/>
          <w:iCs/>
          <w:lang w:eastAsia="de-DE"/>
        </w:rPr>
        <w:t>für den Tiroler Arbeitsmarkt unterstreicht Sabine Platzer-Werlberger, Landesgeschäftsführerin des AMS Tirol: "</w:t>
      </w:r>
      <w:r w:rsidR="004A7247">
        <w:rPr>
          <w:rFonts w:cs="Calibri Light"/>
          <w:iCs/>
          <w:lang w:eastAsia="de-DE"/>
        </w:rPr>
        <w:t xml:space="preserve">Der Verein </w:t>
      </w:r>
      <w:r w:rsidRPr="00EA076A">
        <w:rPr>
          <w:rFonts w:cs="Calibri Light"/>
          <w:iCs/>
          <w:lang w:eastAsia="de-DE"/>
        </w:rPr>
        <w:t>WAMS ist ein unverzichtbarer Partner in der Arbeitsmarktpolitik. Der Verein schafft Beschäftigungsmöglichkeiten für Menschen, die sonst kaum Chancen hätten, und bereitet sie erfolgreich auf den ersten Arbeitsmarkt vor."</w:t>
      </w:r>
    </w:p>
    <w:p w14:paraId="5000512B" w14:textId="77777777" w:rsidR="00EA076A" w:rsidRPr="00EA076A" w:rsidRDefault="00EA076A" w:rsidP="00EA076A">
      <w:pPr>
        <w:rPr>
          <w:rFonts w:cs="Calibri Light"/>
          <w:iCs/>
          <w:lang w:eastAsia="de-DE"/>
        </w:rPr>
      </w:pPr>
    </w:p>
    <w:p w14:paraId="3736AE7F" w14:textId="1A8445ED" w:rsidR="00EA076A" w:rsidRPr="00EA076A" w:rsidRDefault="004E55A7" w:rsidP="00EA076A">
      <w:pPr>
        <w:rPr>
          <w:rFonts w:cs="Calibri Light"/>
          <w:iCs/>
          <w:lang w:eastAsia="de-DE"/>
        </w:rPr>
      </w:pPr>
      <w:r>
        <w:rPr>
          <w:rFonts w:cs="Calibri Light"/>
          <w:iCs/>
          <w:lang w:eastAsia="de-DE"/>
        </w:rPr>
        <w:t>Klimaschutzl</w:t>
      </w:r>
      <w:r w:rsidR="00EE5826">
        <w:rPr>
          <w:rFonts w:cs="Calibri Light"/>
          <w:iCs/>
          <w:lang w:eastAsia="de-DE"/>
        </w:rPr>
        <w:t xml:space="preserve">andesrat </w:t>
      </w:r>
      <w:r w:rsidR="004A7247">
        <w:rPr>
          <w:rFonts w:cs="Calibri Light"/>
          <w:iCs/>
          <w:lang w:eastAsia="de-DE"/>
        </w:rPr>
        <w:t xml:space="preserve">René </w:t>
      </w:r>
      <w:r w:rsidR="00EE5826">
        <w:rPr>
          <w:rFonts w:cs="Calibri Light"/>
          <w:iCs/>
          <w:lang w:eastAsia="de-DE"/>
        </w:rPr>
        <w:t>Zumtobel</w:t>
      </w:r>
      <w:r w:rsidR="00EA076A" w:rsidRPr="00EA076A">
        <w:rPr>
          <w:rFonts w:cs="Calibri Light"/>
          <w:iCs/>
          <w:lang w:eastAsia="de-DE"/>
        </w:rPr>
        <w:t xml:space="preserve"> betont die gesellschaftliche Relevanz der Arbeit </w:t>
      </w:r>
      <w:r w:rsidR="004A7247">
        <w:rPr>
          <w:rFonts w:cs="Calibri Light"/>
          <w:iCs/>
          <w:lang w:eastAsia="de-DE"/>
        </w:rPr>
        <w:t>vom Verein</w:t>
      </w:r>
      <w:r w:rsidR="004A7247" w:rsidRPr="00EA076A">
        <w:rPr>
          <w:rFonts w:cs="Calibri Light"/>
          <w:iCs/>
          <w:lang w:eastAsia="de-DE"/>
        </w:rPr>
        <w:t xml:space="preserve"> </w:t>
      </w:r>
      <w:r w:rsidR="00EA076A" w:rsidRPr="00EA076A">
        <w:rPr>
          <w:rFonts w:cs="Calibri Light"/>
          <w:iCs/>
          <w:lang w:eastAsia="de-DE"/>
        </w:rPr>
        <w:t>WAMS: "</w:t>
      </w:r>
      <w:r w:rsidR="00C00078">
        <w:rPr>
          <w:rFonts w:cs="Calibri Light"/>
          <w:iCs/>
          <w:lang w:eastAsia="de-DE"/>
        </w:rPr>
        <w:t xml:space="preserve">Die Mitarbeiter:innen leisten </w:t>
      </w:r>
      <w:r w:rsidR="00EA076A" w:rsidRPr="00EA076A">
        <w:rPr>
          <w:rFonts w:cs="Calibri Light"/>
          <w:iCs/>
          <w:lang w:eastAsia="de-DE"/>
        </w:rPr>
        <w:t xml:space="preserve"> einen unschätzbaren Beitrag zur sozialen Integration und zur Stärkung des Selbstwertgefühls von Menschen in schwierigen Lebenssituationen. WAMS zeigt eindrucksvo</w:t>
      </w:r>
      <w:r w:rsidR="006D4E1F">
        <w:rPr>
          <w:rFonts w:cs="Calibri Light"/>
          <w:iCs/>
          <w:lang w:eastAsia="de-DE"/>
        </w:rPr>
        <w:t>ll, wie soziales Unternehmertum</w:t>
      </w:r>
      <w:r>
        <w:rPr>
          <w:rFonts w:cs="Calibri Light"/>
          <w:iCs/>
          <w:lang w:eastAsia="de-DE"/>
        </w:rPr>
        <w:t xml:space="preserve"> mit Fokus auf Ressourcenschonung  und Kreislaufwirtschaft</w:t>
      </w:r>
      <w:r w:rsidR="006D4E1F">
        <w:rPr>
          <w:rFonts w:cs="Calibri Light"/>
          <w:iCs/>
          <w:lang w:eastAsia="de-DE"/>
        </w:rPr>
        <w:t xml:space="preserve"> </w:t>
      </w:r>
      <w:r>
        <w:rPr>
          <w:rFonts w:cs="Calibri Light"/>
          <w:iCs/>
          <w:lang w:eastAsia="de-DE"/>
        </w:rPr>
        <w:t xml:space="preserve">mit Klima- </w:t>
      </w:r>
      <w:r w:rsidR="006D4E1F">
        <w:rPr>
          <w:rFonts w:cs="Calibri Light"/>
          <w:iCs/>
          <w:lang w:eastAsia="de-DE"/>
        </w:rPr>
        <w:t xml:space="preserve">und Umweltschutz </w:t>
      </w:r>
      <w:r w:rsidR="00EA076A" w:rsidRPr="00EA076A">
        <w:rPr>
          <w:rFonts w:cs="Calibri Light"/>
          <w:iCs/>
          <w:lang w:eastAsia="de-DE"/>
        </w:rPr>
        <w:t>Hand in Hand gehen können."</w:t>
      </w:r>
    </w:p>
    <w:p w14:paraId="47D109BD" w14:textId="77777777" w:rsidR="00EA076A" w:rsidRDefault="00EA076A" w:rsidP="00EA076A">
      <w:pPr>
        <w:rPr>
          <w:rFonts w:cs="Calibri Light"/>
          <w:iCs/>
          <w:lang w:eastAsia="de-DE"/>
        </w:rPr>
      </w:pPr>
    </w:p>
    <w:p w14:paraId="396F7C11" w14:textId="620C8D3C" w:rsidR="00507CB4" w:rsidRPr="00507CB4" w:rsidRDefault="00507CB4" w:rsidP="00EA076A">
      <w:r>
        <w:rPr>
          <w:rFonts w:cs="Calibri Light"/>
          <w:iCs/>
          <w:lang w:eastAsia="de-DE"/>
        </w:rPr>
        <w:t>Innsbrucks Bürgermeister Johannes Anzengruber hebt besonders die Zusammenarbeit mit dem Stadtrad Innsbruck hervor: „</w:t>
      </w:r>
      <w:r w:rsidRPr="001F119C">
        <w:t xml:space="preserve">Seit der Übernahme </w:t>
      </w:r>
      <w:r w:rsidR="000541DA">
        <w:t>der Servicierung</w:t>
      </w:r>
      <w:r w:rsidR="005378CB">
        <w:t xml:space="preserve"> und </w:t>
      </w:r>
      <w:r w:rsidR="000541DA">
        <w:t>Instandhaltung</w:t>
      </w:r>
      <w:r>
        <w:t xml:space="preserve"> </w:t>
      </w:r>
      <w:r w:rsidRPr="001F119C">
        <w:t>durch die Radwerkstatt Conrad konnte die Nutzung des Stadtrad</w:t>
      </w:r>
      <w:r w:rsidR="00727AB3">
        <w:t>s</w:t>
      </w:r>
      <w:r w:rsidRPr="001F119C">
        <w:t xml:space="preserve"> in Innsbruck vervielfacht werden. Dies zeigt nicht nur den Erfolg der Zusammenarbeit</w:t>
      </w:r>
      <w:r w:rsidR="00727AB3">
        <w:t xml:space="preserve"> von sozialen Unternehmen und der öffentlichen Hand</w:t>
      </w:r>
      <w:r w:rsidRPr="001F119C">
        <w:t>, sondern unterstreicht auch die wachsende Bedeutung nachhaltiger Mobilitätskonzepte in urbanen Räumen.</w:t>
      </w:r>
      <w:r>
        <w:t>“</w:t>
      </w:r>
    </w:p>
    <w:p w14:paraId="04F75AF1" w14:textId="77777777" w:rsidR="00507CB4" w:rsidRPr="00EA076A" w:rsidRDefault="00507CB4" w:rsidP="00EA076A">
      <w:pPr>
        <w:rPr>
          <w:rFonts w:cs="Calibri Light"/>
          <w:iCs/>
          <w:lang w:eastAsia="de-DE"/>
        </w:rPr>
      </w:pPr>
    </w:p>
    <w:p w14:paraId="638E9FB0" w14:textId="191489E0" w:rsidR="000541DA" w:rsidRDefault="00EA076A" w:rsidP="00EA076A">
      <w:pPr>
        <w:rPr>
          <w:rFonts w:cs="Calibri Light"/>
          <w:iCs/>
          <w:lang w:eastAsia="de-DE"/>
        </w:rPr>
      </w:pPr>
      <w:r w:rsidRPr="00EA076A">
        <w:rPr>
          <w:rFonts w:cs="Calibri Light"/>
          <w:iCs/>
          <w:lang w:eastAsia="de-DE"/>
        </w:rPr>
        <w:lastRenderedPageBreak/>
        <w:t>Seit seiner Gründung hat</w:t>
      </w:r>
      <w:r w:rsidR="000541DA">
        <w:rPr>
          <w:rFonts w:cs="Calibri Light"/>
          <w:iCs/>
          <w:lang w:eastAsia="de-DE"/>
        </w:rPr>
        <w:t xml:space="preserve"> der Verein</w:t>
      </w:r>
      <w:r w:rsidRPr="00EA076A">
        <w:rPr>
          <w:rFonts w:cs="Calibri Light"/>
          <w:iCs/>
          <w:lang w:eastAsia="de-DE"/>
        </w:rPr>
        <w:t xml:space="preserve"> WAMS kontinuierlich expandiert</w:t>
      </w:r>
      <w:r w:rsidR="005378CB">
        <w:rPr>
          <w:rFonts w:cs="Calibri Light"/>
          <w:iCs/>
          <w:lang w:eastAsia="de-DE"/>
        </w:rPr>
        <w:t>,</w:t>
      </w:r>
      <w:r w:rsidRPr="00EA076A">
        <w:rPr>
          <w:rFonts w:cs="Calibri Light"/>
          <w:iCs/>
          <w:lang w:eastAsia="de-DE"/>
        </w:rPr>
        <w:t xml:space="preserve"> sein Angebot erweitert</w:t>
      </w:r>
      <w:r w:rsidR="00C00078">
        <w:rPr>
          <w:rFonts w:cs="Calibri Light"/>
          <w:iCs/>
          <w:lang w:eastAsia="de-DE"/>
        </w:rPr>
        <w:t xml:space="preserve"> und an neue Erfordernisse in der Arbeitsmarktpolitik angepasst</w:t>
      </w:r>
      <w:r w:rsidRPr="00EA076A">
        <w:rPr>
          <w:rFonts w:cs="Calibri Light"/>
          <w:iCs/>
          <w:lang w:eastAsia="de-DE"/>
        </w:rPr>
        <w:t xml:space="preserve">. Heute betreibt der Verein mehrere </w:t>
      </w:r>
      <w:r w:rsidR="000541DA">
        <w:rPr>
          <w:rFonts w:cs="Calibri Light"/>
          <w:iCs/>
          <w:lang w:eastAsia="de-DE"/>
        </w:rPr>
        <w:t>Second-Hand Läden</w:t>
      </w:r>
      <w:r w:rsidRPr="00EA076A">
        <w:rPr>
          <w:rFonts w:cs="Calibri Light"/>
          <w:iCs/>
          <w:lang w:eastAsia="de-DE"/>
        </w:rPr>
        <w:t>, Sammelstellen, eine Containersammlung und eine Fahrradwerkstatt in verschiedenen Tiroler Gemeinden</w:t>
      </w:r>
      <w:r w:rsidR="00727AB3">
        <w:rPr>
          <w:rFonts w:cs="Calibri Light"/>
          <w:iCs/>
          <w:lang w:eastAsia="de-DE"/>
        </w:rPr>
        <w:t xml:space="preserve">. </w:t>
      </w:r>
    </w:p>
    <w:p w14:paraId="71911739" w14:textId="77777777" w:rsidR="00727AB3" w:rsidRPr="00EA076A" w:rsidRDefault="00727AB3" w:rsidP="00EA076A">
      <w:pPr>
        <w:rPr>
          <w:rFonts w:cs="Calibri Light"/>
          <w:iCs/>
          <w:lang w:eastAsia="de-DE"/>
        </w:rPr>
      </w:pPr>
    </w:p>
    <w:p w14:paraId="6634E250" w14:textId="643440C3" w:rsidR="00EA076A" w:rsidRDefault="00EA076A" w:rsidP="00EA076A">
      <w:pPr>
        <w:rPr>
          <w:rFonts w:cs="Calibri Light"/>
          <w:iCs/>
          <w:lang w:eastAsia="de-DE"/>
        </w:rPr>
      </w:pPr>
      <w:r w:rsidRPr="00EA076A">
        <w:rPr>
          <w:rFonts w:cs="Calibri Light"/>
          <w:iCs/>
          <w:lang w:eastAsia="de-DE"/>
        </w:rPr>
        <w:t xml:space="preserve">Mit Blick auf die Zukunft plant </w:t>
      </w:r>
      <w:r w:rsidR="000541DA">
        <w:rPr>
          <w:rFonts w:cs="Calibri Light"/>
          <w:iCs/>
          <w:lang w:eastAsia="de-DE"/>
        </w:rPr>
        <w:t xml:space="preserve">der Verein </w:t>
      </w:r>
      <w:r w:rsidRPr="00EA076A">
        <w:rPr>
          <w:rFonts w:cs="Calibri Light"/>
          <w:iCs/>
          <w:lang w:eastAsia="de-DE"/>
        </w:rPr>
        <w:t xml:space="preserve">WAMS, sein Engagement für benachteiligte Arbeitssuchende weiter auszubauen und </w:t>
      </w:r>
      <w:r w:rsidR="00C00078">
        <w:rPr>
          <w:rFonts w:cs="Calibri Light"/>
          <w:iCs/>
          <w:lang w:eastAsia="de-DE"/>
        </w:rPr>
        <w:t>gemeinsam mit den relevanten Stakeholdern</w:t>
      </w:r>
      <w:r w:rsidRPr="00EA076A">
        <w:rPr>
          <w:rFonts w:cs="Calibri Light"/>
          <w:iCs/>
          <w:lang w:eastAsia="de-DE"/>
        </w:rPr>
        <w:t xml:space="preserve"> innovative Wege in der </w:t>
      </w:r>
      <w:r w:rsidR="001025FD">
        <w:rPr>
          <w:rFonts w:cs="Calibri Light"/>
          <w:iCs/>
          <w:lang w:eastAsia="de-DE"/>
        </w:rPr>
        <w:t>Arbeitsmarktpolitik</w:t>
      </w:r>
      <w:r w:rsidR="00727AB3">
        <w:rPr>
          <w:rFonts w:cs="Calibri Light"/>
          <w:iCs/>
          <w:lang w:eastAsia="de-DE"/>
        </w:rPr>
        <w:t xml:space="preserve"> und der </w:t>
      </w:r>
      <w:r w:rsidRPr="00EA076A">
        <w:rPr>
          <w:rFonts w:cs="Calibri Light"/>
          <w:iCs/>
          <w:lang w:eastAsia="de-DE"/>
        </w:rPr>
        <w:t xml:space="preserve">Kreislaufwirtschaft zu beschreiten. </w:t>
      </w:r>
    </w:p>
    <w:p w14:paraId="43A56B55" w14:textId="4FCA4E2E" w:rsidR="005378CB" w:rsidRDefault="005378CB" w:rsidP="00EA076A">
      <w:pPr>
        <w:rPr>
          <w:rFonts w:cs="Calibri Light"/>
          <w:iCs/>
          <w:lang w:eastAsia="de-DE"/>
        </w:rPr>
      </w:pPr>
    </w:p>
    <w:p w14:paraId="1F261F1E" w14:textId="38ADA00A" w:rsidR="0063532B" w:rsidRDefault="0063532B" w:rsidP="00EA076A">
      <w:pPr>
        <w:rPr>
          <w:rFonts w:cs="Calibri Light"/>
          <w:iCs/>
          <w:lang w:eastAsia="de-DE"/>
        </w:rPr>
      </w:pPr>
      <w:r>
        <w:rPr>
          <w:rFonts w:cs="Calibri Light"/>
          <w:iCs/>
          <w:lang w:eastAsia="de-DE"/>
        </w:rPr>
        <w:t>Lasst und weiter #wamsln</w:t>
      </w:r>
    </w:p>
    <w:p w14:paraId="49F894C1" w14:textId="77777777" w:rsidR="0063532B" w:rsidRDefault="0063532B" w:rsidP="00EA076A">
      <w:pPr>
        <w:rPr>
          <w:rFonts w:cs="Calibri Light"/>
          <w:iCs/>
          <w:lang w:eastAsia="de-DE"/>
        </w:rPr>
      </w:pPr>
    </w:p>
    <w:p w14:paraId="69D04D56" w14:textId="7DFC0FD7" w:rsidR="005378CB" w:rsidRPr="00EA076A" w:rsidRDefault="005378CB" w:rsidP="00EA076A">
      <w:pPr>
        <w:rPr>
          <w:rFonts w:cs="Calibri Light"/>
          <w:iCs/>
          <w:lang w:eastAsia="de-DE"/>
        </w:rPr>
      </w:pPr>
      <w:r w:rsidRPr="005378CB">
        <w:rPr>
          <w:rFonts w:cs="Calibri Light"/>
          <w:iCs/>
          <w:lang w:eastAsia="de-DE"/>
        </w:rPr>
        <w:t>Mit dem #wamsln gibt der Verein WAMS ein klares Statement für einen nachhaltigen und regionalen Umgang mit allen Ressourcen ab. #wamsln steht für das Wertschätzen von Menschen die den Wiedereinstieg in den Arbeitsmarkt schaffen wollen. #wamsln steht für den nachhaltigen Umgang mit guten Dingen, ob in Form von Sammlung oder durch den Kauf von Second-Hand Ware.</w:t>
      </w:r>
    </w:p>
    <w:p w14:paraId="15DAF39A" w14:textId="77777777" w:rsidR="00EA076A" w:rsidRDefault="00EA076A" w:rsidP="00EA076A">
      <w:pPr>
        <w:rPr>
          <w:rFonts w:cs="Calibri Light"/>
          <w:iCs/>
          <w:lang w:eastAsia="de-DE"/>
        </w:rPr>
      </w:pPr>
    </w:p>
    <w:p w14:paraId="0BC01AF0" w14:textId="77777777" w:rsidR="006D4E1F" w:rsidRDefault="006D4E1F" w:rsidP="00EA076A">
      <w:pPr>
        <w:rPr>
          <w:rFonts w:cs="Calibri Light"/>
          <w:iCs/>
          <w:lang w:eastAsia="de-DE"/>
        </w:rPr>
      </w:pPr>
    </w:p>
    <w:p w14:paraId="63D6214F" w14:textId="77777777" w:rsidR="006D4E1F" w:rsidRDefault="006D4E1F" w:rsidP="00EA076A">
      <w:pPr>
        <w:rPr>
          <w:rFonts w:cs="Calibri Light"/>
          <w:iCs/>
          <w:lang w:eastAsia="de-DE"/>
        </w:rPr>
      </w:pPr>
      <w:r>
        <w:rPr>
          <w:rFonts w:cs="Calibri Light"/>
          <w:iCs/>
          <w:lang w:eastAsia="de-DE"/>
        </w:rPr>
        <w:t>Bild mit den genannten Akteuren!</w:t>
      </w:r>
    </w:p>
    <w:p w14:paraId="35FE3593" w14:textId="0D7B8B1B" w:rsidR="000541DA" w:rsidRPr="00EA076A" w:rsidRDefault="000541DA" w:rsidP="005378CB">
      <w:pPr>
        <w:rPr>
          <w:rFonts w:cs="Calibri Light"/>
          <w:iCs/>
          <w:lang w:eastAsia="de-DE"/>
        </w:rPr>
      </w:pPr>
    </w:p>
    <w:sectPr w:rsidR="000541DA" w:rsidRPr="00EA076A" w:rsidSect="00EA468C">
      <w:headerReference w:type="default" r:id="rId10"/>
      <w:footerReference w:type="default" r:id="rId11"/>
      <w:pgSz w:w="11906" w:h="16838" w:code="9"/>
      <w:pgMar w:top="2268" w:right="1080" w:bottom="1440" w:left="10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76622" w14:textId="77777777" w:rsidR="00F458DF" w:rsidRDefault="00F458DF" w:rsidP="00DC3D67">
      <w:r>
        <w:separator/>
      </w:r>
    </w:p>
  </w:endnote>
  <w:endnote w:type="continuationSeparator" w:id="0">
    <w:p w14:paraId="6BFB2A81" w14:textId="77777777" w:rsidR="00F458DF" w:rsidRDefault="00F458DF" w:rsidP="00DC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995320"/>
      <w:docPartObj>
        <w:docPartGallery w:val="Page Numbers (Bottom of Page)"/>
        <w:docPartUnique/>
      </w:docPartObj>
    </w:sdtPr>
    <w:sdtEndPr/>
    <w:sdtContent>
      <w:p w14:paraId="57B3A0AE" w14:textId="77777777" w:rsidR="000746CB" w:rsidRDefault="000746CB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5C636C6A" wp14:editId="6D430D8D">
                  <wp:extent cx="5467350" cy="45085"/>
                  <wp:effectExtent l="0" t="9525" r="0" b="2540"/>
                  <wp:docPr id="3" name="Flussdiagramm: Verzweigung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799F40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bVlN&#10;2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12813CC" w14:textId="744F22CD" w:rsidR="000746CB" w:rsidRDefault="000746CB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187001">
          <w:rPr>
            <w:noProof/>
          </w:rPr>
          <w:t>2</w:t>
        </w:r>
        <w:r>
          <w:fldChar w:fldCharType="end"/>
        </w:r>
      </w:p>
    </w:sdtContent>
  </w:sdt>
  <w:p w14:paraId="198C31C2" w14:textId="77777777" w:rsidR="000746CB" w:rsidRDefault="000746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73D80" w14:textId="77777777" w:rsidR="00F458DF" w:rsidRDefault="00F458DF" w:rsidP="00DC3D67">
      <w:r>
        <w:separator/>
      </w:r>
    </w:p>
  </w:footnote>
  <w:footnote w:type="continuationSeparator" w:id="0">
    <w:p w14:paraId="51D8A82A" w14:textId="77777777" w:rsidR="00F458DF" w:rsidRDefault="00F458DF" w:rsidP="00DC3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4A687" w14:textId="77777777" w:rsidR="000746CB" w:rsidRDefault="000746CB" w:rsidP="00D1516D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3F2E886" wp14:editId="18CF1B9F">
          <wp:simplePos x="0" y="0"/>
          <wp:positionH relativeFrom="leftMargin">
            <wp:posOffset>5688965</wp:posOffset>
          </wp:positionH>
          <wp:positionV relativeFrom="topMargin">
            <wp:posOffset>421005</wp:posOffset>
          </wp:positionV>
          <wp:extent cx="1364400" cy="784800"/>
          <wp:effectExtent l="0" t="0" r="762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4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F66472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36282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1E80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A802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44ABA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347BD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DCA07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082F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FE888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E62C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089"/>
    <w:multiLevelType w:val="hybridMultilevel"/>
    <w:tmpl w:val="C682D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A6E5F"/>
    <w:multiLevelType w:val="hybridMultilevel"/>
    <w:tmpl w:val="F4309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B71DC6"/>
    <w:multiLevelType w:val="multilevel"/>
    <w:tmpl w:val="C7D0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BA4DA7"/>
    <w:multiLevelType w:val="hybridMultilevel"/>
    <w:tmpl w:val="4AC61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684B4F"/>
    <w:multiLevelType w:val="hybridMultilevel"/>
    <w:tmpl w:val="C1FC7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C77827"/>
    <w:multiLevelType w:val="hybridMultilevel"/>
    <w:tmpl w:val="8A8CB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6C59F1"/>
    <w:multiLevelType w:val="hybridMultilevel"/>
    <w:tmpl w:val="52E6B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AB4D1D"/>
    <w:multiLevelType w:val="hybridMultilevel"/>
    <w:tmpl w:val="08BC7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5B3D8F"/>
    <w:multiLevelType w:val="hybridMultilevel"/>
    <w:tmpl w:val="9E221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093084"/>
    <w:multiLevelType w:val="multilevel"/>
    <w:tmpl w:val="E0CA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69A3520"/>
    <w:multiLevelType w:val="hybridMultilevel"/>
    <w:tmpl w:val="B66E1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EB6D8C"/>
    <w:multiLevelType w:val="hybridMultilevel"/>
    <w:tmpl w:val="E71A5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BA10D0"/>
    <w:multiLevelType w:val="hybridMultilevel"/>
    <w:tmpl w:val="471681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A7D56"/>
    <w:multiLevelType w:val="hybridMultilevel"/>
    <w:tmpl w:val="469C3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345EC3"/>
    <w:multiLevelType w:val="multilevel"/>
    <w:tmpl w:val="716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4D46A7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2E3C72A2"/>
    <w:multiLevelType w:val="multilevel"/>
    <w:tmpl w:val="267E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EE83129"/>
    <w:multiLevelType w:val="multilevel"/>
    <w:tmpl w:val="0308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3"/>
      <w:numFmt w:val="decimal"/>
      <w:lvlText w:val="%2"/>
      <w:lvlJc w:val="left"/>
      <w:pPr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0DE7C1F"/>
    <w:multiLevelType w:val="hybridMultilevel"/>
    <w:tmpl w:val="24B80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0B3C8C"/>
    <w:multiLevelType w:val="multilevel"/>
    <w:tmpl w:val="EA22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96"/>
      <w:numFmt w:val="decimal"/>
      <w:lvlText w:val="%2"/>
      <w:lvlJc w:val="left"/>
      <w:pPr>
        <w:ind w:left="1500" w:hanging="4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6A068D"/>
    <w:multiLevelType w:val="multilevel"/>
    <w:tmpl w:val="DD1C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E60FE2"/>
    <w:multiLevelType w:val="hybridMultilevel"/>
    <w:tmpl w:val="070A5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A585A"/>
    <w:multiLevelType w:val="multilevel"/>
    <w:tmpl w:val="90DC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B324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E63E4C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5BAB76DF"/>
    <w:multiLevelType w:val="hybridMultilevel"/>
    <w:tmpl w:val="348A0096"/>
    <w:lvl w:ilvl="0" w:tplc="FA1ED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C5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2F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25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C8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2E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0D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08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E0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95E1B52"/>
    <w:multiLevelType w:val="hybridMultilevel"/>
    <w:tmpl w:val="BBA08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1674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1BE5E76"/>
    <w:multiLevelType w:val="hybridMultilevel"/>
    <w:tmpl w:val="2F0A1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E757A"/>
    <w:multiLevelType w:val="multilevel"/>
    <w:tmpl w:val="3074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37"/>
  </w:num>
  <w:num w:numId="13">
    <w:abstractNumId w:val="34"/>
  </w:num>
  <w:num w:numId="14">
    <w:abstractNumId w:val="25"/>
  </w:num>
  <w:num w:numId="15">
    <w:abstractNumId w:val="38"/>
  </w:num>
  <w:num w:numId="16">
    <w:abstractNumId w:val="13"/>
  </w:num>
  <w:num w:numId="17">
    <w:abstractNumId w:val="36"/>
  </w:num>
  <w:num w:numId="18">
    <w:abstractNumId w:val="11"/>
  </w:num>
  <w:num w:numId="19">
    <w:abstractNumId w:val="28"/>
  </w:num>
  <w:num w:numId="20">
    <w:abstractNumId w:val="35"/>
  </w:num>
  <w:num w:numId="21">
    <w:abstractNumId w:val="15"/>
  </w:num>
  <w:num w:numId="22">
    <w:abstractNumId w:val="20"/>
  </w:num>
  <w:num w:numId="23">
    <w:abstractNumId w:val="23"/>
  </w:num>
  <w:num w:numId="24">
    <w:abstractNumId w:val="17"/>
  </w:num>
  <w:num w:numId="25">
    <w:abstractNumId w:val="14"/>
  </w:num>
  <w:num w:numId="26">
    <w:abstractNumId w:val="31"/>
  </w:num>
  <w:num w:numId="27">
    <w:abstractNumId w:val="18"/>
  </w:num>
  <w:num w:numId="28">
    <w:abstractNumId w:val="32"/>
  </w:num>
  <w:num w:numId="29">
    <w:abstractNumId w:val="30"/>
  </w:num>
  <w:num w:numId="30">
    <w:abstractNumId w:val="29"/>
  </w:num>
  <w:num w:numId="31">
    <w:abstractNumId w:val="12"/>
  </w:num>
  <w:num w:numId="32">
    <w:abstractNumId w:val="27"/>
  </w:num>
  <w:num w:numId="33">
    <w:abstractNumId w:val="39"/>
  </w:num>
  <w:num w:numId="34">
    <w:abstractNumId w:val="19"/>
  </w:num>
  <w:num w:numId="35">
    <w:abstractNumId w:val="24"/>
  </w:num>
  <w:num w:numId="36">
    <w:abstractNumId w:val="26"/>
  </w:num>
  <w:num w:numId="37">
    <w:abstractNumId w:val="16"/>
  </w:num>
  <w:num w:numId="38">
    <w:abstractNumId w:val="10"/>
  </w:num>
  <w:num w:numId="39">
    <w:abstractNumId w:val="21"/>
  </w:num>
  <w:num w:numId="40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60"/>
    <w:rsid w:val="000032A7"/>
    <w:rsid w:val="0001080F"/>
    <w:rsid w:val="000450FC"/>
    <w:rsid w:val="000454A5"/>
    <w:rsid w:val="00047C78"/>
    <w:rsid w:val="000541DA"/>
    <w:rsid w:val="000746CB"/>
    <w:rsid w:val="00091B87"/>
    <w:rsid w:val="000B33A3"/>
    <w:rsid w:val="000B45F1"/>
    <w:rsid w:val="000B60D7"/>
    <w:rsid w:val="000C53BB"/>
    <w:rsid w:val="000D221A"/>
    <w:rsid w:val="000D40D8"/>
    <w:rsid w:val="000D7AE7"/>
    <w:rsid w:val="000F3D52"/>
    <w:rsid w:val="000F4590"/>
    <w:rsid w:val="000F49D1"/>
    <w:rsid w:val="000F7E3D"/>
    <w:rsid w:val="001004AC"/>
    <w:rsid w:val="001025FD"/>
    <w:rsid w:val="00102D5F"/>
    <w:rsid w:val="00126ABF"/>
    <w:rsid w:val="0014249A"/>
    <w:rsid w:val="00144ACC"/>
    <w:rsid w:val="00155D5E"/>
    <w:rsid w:val="00187001"/>
    <w:rsid w:val="00190D11"/>
    <w:rsid w:val="00191EB2"/>
    <w:rsid w:val="001974A8"/>
    <w:rsid w:val="001A1F51"/>
    <w:rsid w:val="001A5CC4"/>
    <w:rsid w:val="001B4830"/>
    <w:rsid w:val="001B4A74"/>
    <w:rsid w:val="001B67A4"/>
    <w:rsid w:val="001C4967"/>
    <w:rsid w:val="001D120C"/>
    <w:rsid w:val="001D7D0A"/>
    <w:rsid w:val="001E3357"/>
    <w:rsid w:val="00237158"/>
    <w:rsid w:val="00250BCB"/>
    <w:rsid w:val="00251C61"/>
    <w:rsid w:val="00260A24"/>
    <w:rsid w:val="002636C1"/>
    <w:rsid w:val="00266E15"/>
    <w:rsid w:val="00275C4B"/>
    <w:rsid w:val="0028121E"/>
    <w:rsid w:val="00297013"/>
    <w:rsid w:val="002A327D"/>
    <w:rsid w:val="002B085A"/>
    <w:rsid w:val="002D0C28"/>
    <w:rsid w:val="002D494A"/>
    <w:rsid w:val="002E4612"/>
    <w:rsid w:val="00330F74"/>
    <w:rsid w:val="00356A6B"/>
    <w:rsid w:val="003A65FD"/>
    <w:rsid w:val="003A7399"/>
    <w:rsid w:val="003C0E43"/>
    <w:rsid w:val="003D05A1"/>
    <w:rsid w:val="003F2CA2"/>
    <w:rsid w:val="00400F27"/>
    <w:rsid w:val="00423099"/>
    <w:rsid w:val="00424F28"/>
    <w:rsid w:val="00431F17"/>
    <w:rsid w:val="00440C6C"/>
    <w:rsid w:val="00446118"/>
    <w:rsid w:val="004547AD"/>
    <w:rsid w:val="0045681D"/>
    <w:rsid w:val="004623CC"/>
    <w:rsid w:val="004758A7"/>
    <w:rsid w:val="00495BF0"/>
    <w:rsid w:val="004A7247"/>
    <w:rsid w:val="004B6A3F"/>
    <w:rsid w:val="004C0B8D"/>
    <w:rsid w:val="004C227B"/>
    <w:rsid w:val="004C5CFB"/>
    <w:rsid w:val="004D3EE3"/>
    <w:rsid w:val="004D5093"/>
    <w:rsid w:val="004E108E"/>
    <w:rsid w:val="004E55A7"/>
    <w:rsid w:val="005006CE"/>
    <w:rsid w:val="00504B62"/>
    <w:rsid w:val="00507CB4"/>
    <w:rsid w:val="00511959"/>
    <w:rsid w:val="005378CB"/>
    <w:rsid w:val="00576297"/>
    <w:rsid w:val="00583DF2"/>
    <w:rsid w:val="0058756C"/>
    <w:rsid w:val="005C783D"/>
    <w:rsid w:val="006340C2"/>
    <w:rsid w:val="0063532B"/>
    <w:rsid w:val="00637D92"/>
    <w:rsid w:val="00645252"/>
    <w:rsid w:val="00650AE9"/>
    <w:rsid w:val="006540B2"/>
    <w:rsid w:val="00657AE3"/>
    <w:rsid w:val="006918EF"/>
    <w:rsid w:val="006D3D74"/>
    <w:rsid w:val="006D4E1F"/>
    <w:rsid w:val="006E51E0"/>
    <w:rsid w:val="006E5FDC"/>
    <w:rsid w:val="006F0CA4"/>
    <w:rsid w:val="006F2DB5"/>
    <w:rsid w:val="00713432"/>
    <w:rsid w:val="00724B9E"/>
    <w:rsid w:val="00727AB3"/>
    <w:rsid w:val="00730B60"/>
    <w:rsid w:val="00753B15"/>
    <w:rsid w:val="0076473F"/>
    <w:rsid w:val="0077455A"/>
    <w:rsid w:val="007816D2"/>
    <w:rsid w:val="00791B00"/>
    <w:rsid w:val="00795240"/>
    <w:rsid w:val="007A0E8C"/>
    <w:rsid w:val="007C7A1C"/>
    <w:rsid w:val="007D44C5"/>
    <w:rsid w:val="007D64D0"/>
    <w:rsid w:val="007D7990"/>
    <w:rsid w:val="007E244C"/>
    <w:rsid w:val="007F0426"/>
    <w:rsid w:val="007F0DC4"/>
    <w:rsid w:val="00801799"/>
    <w:rsid w:val="008113EF"/>
    <w:rsid w:val="0083330A"/>
    <w:rsid w:val="0083569A"/>
    <w:rsid w:val="00864718"/>
    <w:rsid w:val="008803A0"/>
    <w:rsid w:val="008977D2"/>
    <w:rsid w:val="008B251F"/>
    <w:rsid w:val="008B6ED3"/>
    <w:rsid w:val="008B7F96"/>
    <w:rsid w:val="008C0388"/>
    <w:rsid w:val="008C03B5"/>
    <w:rsid w:val="008D6718"/>
    <w:rsid w:val="008E4786"/>
    <w:rsid w:val="008F059D"/>
    <w:rsid w:val="009003FD"/>
    <w:rsid w:val="00900D66"/>
    <w:rsid w:val="00901538"/>
    <w:rsid w:val="009104E6"/>
    <w:rsid w:val="00917C67"/>
    <w:rsid w:val="00924036"/>
    <w:rsid w:val="0093311A"/>
    <w:rsid w:val="00933ACA"/>
    <w:rsid w:val="00933EC6"/>
    <w:rsid w:val="00944977"/>
    <w:rsid w:val="0094558A"/>
    <w:rsid w:val="00950467"/>
    <w:rsid w:val="0095093E"/>
    <w:rsid w:val="009530FF"/>
    <w:rsid w:val="00964CA4"/>
    <w:rsid w:val="009741E7"/>
    <w:rsid w:val="00977822"/>
    <w:rsid w:val="00991707"/>
    <w:rsid w:val="00991EF9"/>
    <w:rsid w:val="00992029"/>
    <w:rsid w:val="009B0D53"/>
    <w:rsid w:val="009C3846"/>
    <w:rsid w:val="009F11C0"/>
    <w:rsid w:val="009F1724"/>
    <w:rsid w:val="009F1A1B"/>
    <w:rsid w:val="00A011FC"/>
    <w:rsid w:val="00A01A28"/>
    <w:rsid w:val="00A45B5C"/>
    <w:rsid w:val="00A462ED"/>
    <w:rsid w:val="00A5333C"/>
    <w:rsid w:val="00A605BF"/>
    <w:rsid w:val="00A60784"/>
    <w:rsid w:val="00A60C71"/>
    <w:rsid w:val="00A6645C"/>
    <w:rsid w:val="00A9204E"/>
    <w:rsid w:val="00AA1D0E"/>
    <w:rsid w:val="00AC168C"/>
    <w:rsid w:val="00AC1B61"/>
    <w:rsid w:val="00AC244C"/>
    <w:rsid w:val="00AE6882"/>
    <w:rsid w:val="00B11A69"/>
    <w:rsid w:val="00B31FCC"/>
    <w:rsid w:val="00B552A9"/>
    <w:rsid w:val="00B56BD9"/>
    <w:rsid w:val="00B73C7C"/>
    <w:rsid w:val="00B7574B"/>
    <w:rsid w:val="00B77870"/>
    <w:rsid w:val="00B82B39"/>
    <w:rsid w:val="00B86EB8"/>
    <w:rsid w:val="00B933C9"/>
    <w:rsid w:val="00BA4EB3"/>
    <w:rsid w:val="00BB74C7"/>
    <w:rsid w:val="00BE1EE3"/>
    <w:rsid w:val="00BF5F8E"/>
    <w:rsid w:val="00C00078"/>
    <w:rsid w:val="00C1199C"/>
    <w:rsid w:val="00C17406"/>
    <w:rsid w:val="00C23AC4"/>
    <w:rsid w:val="00C34AFA"/>
    <w:rsid w:val="00C41FC3"/>
    <w:rsid w:val="00C42960"/>
    <w:rsid w:val="00C574CF"/>
    <w:rsid w:val="00C603A2"/>
    <w:rsid w:val="00C61678"/>
    <w:rsid w:val="00CA31CC"/>
    <w:rsid w:val="00CD50F2"/>
    <w:rsid w:val="00CE1CAB"/>
    <w:rsid w:val="00CE6C76"/>
    <w:rsid w:val="00D01C66"/>
    <w:rsid w:val="00D03F6E"/>
    <w:rsid w:val="00D13A72"/>
    <w:rsid w:val="00D14F0D"/>
    <w:rsid w:val="00D1516D"/>
    <w:rsid w:val="00D4518F"/>
    <w:rsid w:val="00D512D7"/>
    <w:rsid w:val="00D550C3"/>
    <w:rsid w:val="00D5682F"/>
    <w:rsid w:val="00D71EA3"/>
    <w:rsid w:val="00D75D45"/>
    <w:rsid w:val="00D7696E"/>
    <w:rsid w:val="00D7709A"/>
    <w:rsid w:val="00DC3D67"/>
    <w:rsid w:val="00DC51A8"/>
    <w:rsid w:val="00DF3FAC"/>
    <w:rsid w:val="00E12B09"/>
    <w:rsid w:val="00E14C94"/>
    <w:rsid w:val="00E326FE"/>
    <w:rsid w:val="00E4136B"/>
    <w:rsid w:val="00E501BE"/>
    <w:rsid w:val="00E61079"/>
    <w:rsid w:val="00E61FBE"/>
    <w:rsid w:val="00E6426E"/>
    <w:rsid w:val="00E86471"/>
    <w:rsid w:val="00EA076A"/>
    <w:rsid w:val="00EA468C"/>
    <w:rsid w:val="00EA7EE9"/>
    <w:rsid w:val="00EC201D"/>
    <w:rsid w:val="00EC2DB8"/>
    <w:rsid w:val="00EE0530"/>
    <w:rsid w:val="00EE41D0"/>
    <w:rsid w:val="00EE5826"/>
    <w:rsid w:val="00F26C66"/>
    <w:rsid w:val="00F45368"/>
    <w:rsid w:val="00F458DF"/>
    <w:rsid w:val="00F60585"/>
    <w:rsid w:val="00FD3BB8"/>
    <w:rsid w:val="00FD75D0"/>
    <w:rsid w:val="00FE5B5B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014E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5FDC"/>
    <w:rPr>
      <w:rFonts w:ascii="Calibri Light" w:hAnsi="Calibri Light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C201D"/>
    <w:pPr>
      <w:keepNext/>
      <w:keepLines/>
      <w:numPr>
        <w:numId w:val="14"/>
      </w:numPr>
      <w:spacing w:before="240"/>
      <w:outlineLvl w:val="0"/>
    </w:pPr>
    <w:rPr>
      <w:rFonts w:eastAsiaTheme="majorEastAsia" w:cs="Calibri Light"/>
      <w:b/>
      <w:color w:val="EF7C00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C201D"/>
    <w:pPr>
      <w:keepNext/>
      <w:keepLines/>
      <w:numPr>
        <w:ilvl w:val="1"/>
        <w:numId w:val="14"/>
      </w:numPr>
      <w:spacing w:before="40"/>
      <w:outlineLvl w:val="1"/>
    </w:pPr>
    <w:rPr>
      <w:rFonts w:eastAsiaTheme="majorEastAsia" w:cs="Calibri Light"/>
      <w:color w:val="EF7C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A4EB3"/>
    <w:pPr>
      <w:keepNext/>
      <w:keepLines/>
      <w:numPr>
        <w:ilvl w:val="2"/>
        <w:numId w:val="14"/>
      </w:numPr>
      <w:spacing w:before="40"/>
      <w:outlineLvl w:val="2"/>
    </w:pPr>
    <w:rPr>
      <w:rFonts w:eastAsiaTheme="majorEastAsia" w:cs="Calibri Light"/>
      <w:color w:val="EF7C0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4EB3"/>
    <w:pPr>
      <w:keepNext/>
      <w:keepLines/>
      <w:numPr>
        <w:ilvl w:val="3"/>
        <w:numId w:val="14"/>
      </w:numPr>
      <w:spacing w:before="40"/>
      <w:outlineLvl w:val="3"/>
    </w:pPr>
    <w:rPr>
      <w:rFonts w:eastAsiaTheme="majorEastAsia" w:cs="Calibri Light"/>
      <w:i/>
      <w:iCs/>
      <w:color w:val="EF7C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4EB3"/>
    <w:pPr>
      <w:keepNext/>
      <w:keepLines/>
      <w:numPr>
        <w:ilvl w:val="4"/>
        <w:numId w:val="14"/>
      </w:numPr>
      <w:spacing w:before="40"/>
      <w:outlineLvl w:val="4"/>
    </w:pPr>
    <w:rPr>
      <w:rFonts w:eastAsiaTheme="majorEastAsia" w:cs="Calibri Light"/>
      <w:color w:val="EF7C00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4EB3"/>
    <w:pPr>
      <w:keepNext/>
      <w:keepLines/>
      <w:numPr>
        <w:ilvl w:val="5"/>
        <w:numId w:val="14"/>
      </w:numPr>
      <w:spacing w:before="40"/>
      <w:outlineLvl w:val="5"/>
    </w:pPr>
    <w:rPr>
      <w:rFonts w:eastAsiaTheme="majorEastAsia" w:cs="Calibri Light"/>
      <w:color w:val="EF7C00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DC3D67"/>
    <w:pPr>
      <w:keepNext/>
      <w:keepLines/>
      <w:numPr>
        <w:ilvl w:val="6"/>
        <w:numId w:val="14"/>
      </w:numPr>
      <w:spacing w:before="40"/>
      <w:outlineLvl w:val="6"/>
    </w:pPr>
    <w:rPr>
      <w:rFonts w:eastAsiaTheme="majorEastAsia" w:cs="Calibri Light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DC3D67"/>
    <w:pPr>
      <w:keepNext/>
      <w:keepLines/>
      <w:numPr>
        <w:ilvl w:val="7"/>
        <w:numId w:val="14"/>
      </w:numPr>
      <w:spacing w:before="40"/>
      <w:outlineLvl w:val="7"/>
    </w:pPr>
    <w:rPr>
      <w:rFonts w:eastAsiaTheme="majorEastAsia" w:cs="Calibri Light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DC3D67"/>
    <w:pPr>
      <w:keepNext/>
      <w:keepLines/>
      <w:numPr>
        <w:ilvl w:val="8"/>
        <w:numId w:val="14"/>
      </w:numPr>
      <w:spacing w:before="40"/>
      <w:outlineLvl w:val="8"/>
    </w:pPr>
    <w:rPr>
      <w:rFonts w:eastAsiaTheme="majorEastAsia" w:cs="Calibri Light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201D"/>
    <w:rPr>
      <w:rFonts w:ascii="Calibri" w:eastAsiaTheme="majorEastAsia" w:hAnsi="Calibri" w:cs="Calibri Light"/>
      <w:b/>
      <w:color w:val="EF7C00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201D"/>
    <w:rPr>
      <w:rFonts w:ascii="Calibri" w:eastAsiaTheme="majorEastAsia" w:hAnsi="Calibri" w:cs="Calibri Light"/>
      <w:color w:val="EF7C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4EB3"/>
    <w:rPr>
      <w:rFonts w:ascii="Calibri" w:eastAsiaTheme="majorEastAsia" w:hAnsi="Calibri" w:cs="Calibri Light"/>
      <w:color w:val="EF7C0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4EB3"/>
    <w:rPr>
      <w:rFonts w:ascii="Calibri" w:eastAsiaTheme="majorEastAsia" w:hAnsi="Calibri" w:cs="Calibri Light"/>
      <w:i/>
      <w:iCs/>
      <w:color w:val="EF7C0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A4EB3"/>
    <w:rPr>
      <w:rFonts w:ascii="Calibri" w:eastAsiaTheme="majorEastAsia" w:hAnsi="Calibri" w:cs="Calibri Light"/>
      <w:color w:val="EF7C00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A4EB3"/>
    <w:rPr>
      <w:rFonts w:ascii="Calibri" w:eastAsiaTheme="majorEastAsia" w:hAnsi="Calibri" w:cs="Calibri Light"/>
      <w:color w:val="EF7C00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C3D67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C3D67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C3D67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EC201D"/>
    <w:pPr>
      <w:contextualSpacing/>
    </w:pPr>
    <w:rPr>
      <w:rFonts w:eastAsiaTheme="majorEastAsia" w:cs="Calibri Light"/>
      <w:b/>
      <w:color w:val="EF7C00"/>
      <w:spacing w:val="-10"/>
      <w:kern w:val="28"/>
      <w:sz w:val="5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C201D"/>
    <w:rPr>
      <w:rFonts w:ascii="Calibri" w:eastAsiaTheme="majorEastAsia" w:hAnsi="Calibri" w:cs="Calibri Light"/>
      <w:b/>
      <w:color w:val="EF7C00"/>
      <w:spacing w:val="-10"/>
      <w:kern w:val="28"/>
      <w:sz w:val="5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C201D"/>
    <w:pPr>
      <w:numPr>
        <w:ilvl w:val="1"/>
      </w:numPr>
    </w:pPr>
    <w:rPr>
      <w:rFonts w:eastAsiaTheme="minorEastAsia"/>
      <w:color w:val="EF7C00"/>
      <w:spacing w:val="15"/>
      <w:sz w:val="5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201D"/>
    <w:rPr>
      <w:rFonts w:ascii="Calibri Light" w:eastAsiaTheme="minorEastAsia" w:hAnsi="Calibri Light" w:cs="Calibri"/>
      <w:color w:val="EF7C00"/>
      <w:spacing w:val="15"/>
      <w:sz w:val="50"/>
    </w:rPr>
  </w:style>
  <w:style w:type="character" w:styleId="SchwacheHervorhebung">
    <w:name w:val="Subtle Emphasis"/>
    <w:basedOn w:val="Absatz-Standardschriftart"/>
    <w:uiPriority w:val="19"/>
    <w:qFormat/>
    <w:rsid w:val="00DC3D67"/>
    <w:rPr>
      <w:rFonts w:ascii="Calibri" w:hAnsi="Calibri" w:cs="Calibr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C3D67"/>
    <w:rPr>
      <w:rFonts w:ascii="Calibri" w:hAnsi="Calibri" w:cs="Calibr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Fett">
    <w:name w:val="Strong"/>
    <w:basedOn w:val="Absatz-Standardschriftart"/>
    <w:uiPriority w:val="22"/>
    <w:qFormat/>
    <w:rsid w:val="00DC3D67"/>
    <w:rPr>
      <w:rFonts w:ascii="Calibri" w:hAnsi="Calibri" w:cs="Calibri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DC3D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3D67"/>
    <w:rPr>
      <w:rFonts w:ascii="Calibri" w:hAnsi="Calibri" w:cs="Calibr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3D6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SchwacherVerweis">
    <w:name w:val="Subtle Reference"/>
    <w:basedOn w:val="Absatz-Standardschriftart"/>
    <w:uiPriority w:val="31"/>
    <w:qFormat/>
    <w:rsid w:val="00DC3D67"/>
    <w:rPr>
      <w:rFonts w:ascii="Calibri" w:hAnsi="Calibri" w:cs="Calibr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C3D67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uchtitel">
    <w:name w:val="Book Title"/>
    <w:basedOn w:val="Absatz-Standardschriftart"/>
    <w:uiPriority w:val="33"/>
    <w:qFormat/>
    <w:rsid w:val="00DC3D67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DC3D67"/>
    <w:rPr>
      <w:rFonts w:ascii="Calibri" w:hAnsi="Calibri" w:cs="Calibri"/>
      <w:color w:val="1F4E79" w:themeColor="accent1" w:themeShade="80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DC3D67"/>
    <w:rPr>
      <w:rFonts w:ascii="Calibri" w:hAnsi="Calibri" w:cs="Calibri"/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C3D67"/>
    <w:pPr>
      <w:spacing w:after="200"/>
    </w:pPr>
    <w:rPr>
      <w:i/>
      <w:iCs/>
      <w:color w:val="44546A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D67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D67"/>
    <w:rPr>
      <w:rFonts w:ascii="Segoe UI" w:hAnsi="Segoe UI" w:cs="Segoe UI"/>
      <w:szCs w:val="18"/>
    </w:rPr>
  </w:style>
  <w:style w:type="paragraph" w:styleId="Blocktext">
    <w:name w:val="Block Text"/>
    <w:basedOn w:val="Standard"/>
    <w:uiPriority w:val="99"/>
    <w:semiHidden/>
    <w:unhideWhenUsed/>
    <w:rsid w:val="00DC3D6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C3D6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C3D67"/>
    <w:rPr>
      <w:rFonts w:ascii="Calibri" w:hAnsi="Calibri" w:cs="Calibri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C3D6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C3D67"/>
    <w:rPr>
      <w:rFonts w:ascii="Calibri" w:hAnsi="Calibri" w:cs="Calibri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D67"/>
    <w:rPr>
      <w:rFonts w:ascii="Calibri" w:hAnsi="Calibri" w:cs="Calibri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D6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D67"/>
    <w:rPr>
      <w:rFonts w:ascii="Calibri" w:hAnsi="Calibri" w:cs="Calibr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D67"/>
    <w:rPr>
      <w:rFonts w:ascii="Calibri" w:hAnsi="Calibri" w:cs="Calibri"/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C3D67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C3D6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C3D67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C3D67"/>
    <w:rPr>
      <w:rFonts w:ascii="Calibri" w:hAnsi="Calibri" w:cs="Calibri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C3D67"/>
    <w:rPr>
      <w:rFonts w:eastAsiaTheme="majorEastAsia" w:cs="Calibri Light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3D67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3D67"/>
    <w:rPr>
      <w:rFonts w:ascii="Calibri" w:hAnsi="Calibri" w:cs="Calibri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3D67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3D67"/>
    <w:rPr>
      <w:rFonts w:ascii="Consolas" w:hAnsi="Consolas" w:cs="Calibri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C3D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C3D67"/>
    <w:rPr>
      <w:rFonts w:ascii="Consolas" w:hAnsi="Consolas" w:cs="Calibri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3D67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3D67"/>
    <w:rPr>
      <w:rFonts w:ascii="Consolas" w:hAnsi="Consolas" w:cs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DC3D67"/>
    <w:rPr>
      <w:rFonts w:ascii="Calibri" w:hAnsi="Calibri" w:cs="Calibri"/>
      <w:color w:val="3B3838" w:themeColor="background2" w:themeShade="40"/>
    </w:rPr>
  </w:style>
  <w:style w:type="paragraph" w:styleId="Kopfzeile">
    <w:name w:val="header"/>
    <w:basedOn w:val="Standard"/>
    <w:link w:val="KopfzeileZchn"/>
    <w:unhideWhenUsed/>
    <w:rsid w:val="00DC3D67"/>
  </w:style>
  <w:style w:type="character" w:customStyle="1" w:styleId="KopfzeileZchn">
    <w:name w:val="Kopfzeile Zchn"/>
    <w:basedOn w:val="Absatz-Standardschriftart"/>
    <w:link w:val="Kopfzeile"/>
    <w:rsid w:val="00DC3D67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C3D67"/>
  </w:style>
  <w:style w:type="character" w:customStyle="1" w:styleId="FuzeileZchn">
    <w:name w:val="Fußzeile Zchn"/>
    <w:basedOn w:val="Absatz-Standardschriftart"/>
    <w:link w:val="Fuzeile"/>
    <w:uiPriority w:val="99"/>
    <w:rsid w:val="00DC3D67"/>
    <w:rPr>
      <w:rFonts w:ascii="Calibri" w:hAnsi="Calibri" w:cs="Calibr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C3D67"/>
    <w:pPr>
      <w:spacing w:after="120"/>
      <w:ind w:left="1757"/>
    </w:pPr>
  </w:style>
  <w:style w:type="character" w:customStyle="1" w:styleId="Mention">
    <w:name w:val="Mention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DC3D67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C3D67"/>
    <w:pPr>
      <w:numPr>
        <w:numId w:val="12"/>
      </w:numPr>
    </w:pPr>
  </w:style>
  <w:style w:type="character" w:styleId="HTMLVariable">
    <w:name w:val="HTML Variabl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C3D67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C3D67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DC3D67"/>
    <w:rPr>
      <w:rFonts w:ascii="Consolas" w:hAnsi="Consolas" w:cs="Calibri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C3D6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C3D6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C3D67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C3D67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C3D67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C3D67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C3D67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C3D67"/>
    <w:pPr>
      <w:spacing w:after="100"/>
      <w:ind w:left="15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D67"/>
    <w:pPr>
      <w:numPr>
        <w:numId w:val="0"/>
      </w:numPr>
      <w:outlineLvl w:val="9"/>
    </w:pPr>
    <w:rPr>
      <w:color w:val="2E74B5" w:themeColor="accent1" w:themeShade="BF"/>
    </w:rPr>
  </w:style>
  <w:style w:type="table" w:styleId="TabelleProfessionell">
    <w:name w:val="Table Professional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DC3D67"/>
  </w:style>
  <w:style w:type="character" w:customStyle="1" w:styleId="Hashtag">
    <w:name w:val="Hashtag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C3D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="Calibri Light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C3D67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DC3D6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DC3D67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DC3D67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DC3D67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DC3D67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DC3D67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C3D6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DC3D67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C3D67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C3D67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C3D67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C3D67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unhideWhenUsed/>
    <w:qFormat/>
    <w:rsid w:val="00DC3D67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C3D67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C3D67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C3D67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C3D67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C3D67"/>
    <w:pPr>
      <w:numPr>
        <w:numId w:val="10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C3D67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C3D67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C3D67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C3D67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C3D67"/>
    <w:pPr>
      <w:numPr>
        <w:numId w:val="5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C3D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C3D67"/>
  </w:style>
  <w:style w:type="character" w:styleId="Endnotenzeichen">
    <w:name w:val="end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C3D67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C3D67"/>
    <w:pPr>
      <w:spacing w:before="120"/>
    </w:pPr>
    <w:rPr>
      <w:rFonts w:eastAsiaTheme="majorEastAsia" w:cs="Calibri Light"/>
      <w:b/>
      <w:bCs/>
      <w:sz w:val="24"/>
      <w:szCs w:val="24"/>
    </w:rPr>
  </w:style>
  <w:style w:type="table" w:styleId="FarbigeListe">
    <w:name w:val="Colorful List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C3D6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C3D6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C3D6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DC3D67"/>
    <w:pPr>
      <w:framePr w:w="7920" w:h="1980" w:hRule="exact" w:hSpace="180" w:wrap="auto" w:hAnchor="page" w:xAlign="center" w:yAlign="bottom"/>
      <w:ind w:left="2880"/>
    </w:pPr>
    <w:rPr>
      <w:rFonts w:eastAsiaTheme="majorEastAsia" w:cs="Calibri Light"/>
      <w:sz w:val="24"/>
      <w:szCs w:val="24"/>
    </w:rPr>
  </w:style>
  <w:style w:type="numbering" w:styleId="ArtikelAbschnitt">
    <w:name w:val="Outline List 3"/>
    <w:basedOn w:val="KeineListe"/>
    <w:uiPriority w:val="99"/>
    <w:semiHidden/>
    <w:unhideWhenUsed/>
    <w:rsid w:val="00DC3D67"/>
    <w:pPr>
      <w:numPr>
        <w:numId w:val="13"/>
      </w:numPr>
    </w:pPr>
  </w:style>
  <w:style w:type="table" w:styleId="EinfacheTabelle1">
    <w:name w:val="Plain Table 1"/>
    <w:basedOn w:val="NormaleTabelle"/>
    <w:uiPriority w:val="41"/>
    <w:rsid w:val="00DC3D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C3D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DC3D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DC3D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DC3D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qFormat/>
    <w:rsid w:val="00DC3D67"/>
    <w:rPr>
      <w:rFonts w:ascii="Calibri" w:hAnsi="Calibri" w:cs="Calibri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C3D67"/>
  </w:style>
  <w:style w:type="character" w:customStyle="1" w:styleId="DatumZchn">
    <w:name w:val="Datum Zchn"/>
    <w:basedOn w:val="Absatz-Standardschriftart"/>
    <w:link w:val="Datum"/>
    <w:uiPriority w:val="99"/>
    <w:semiHidden/>
    <w:rsid w:val="00DC3D67"/>
    <w:rPr>
      <w:rFonts w:ascii="Calibri" w:hAnsi="Calibri" w:cs="Calibri"/>
    </w:rPr>
  </w:style>
  <w:style w:type="paragraph" w:styleId="StandardWeb">
    <w:name w:val="Normal (Web)"/>
    <w:basedOn w:val="Standard"/>
    <w:uiPriority w:val="99"/>
    <w:unhideWhenUsed/>
    <w:rsid w:val="00DC3D67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bsatz-Standardschriftart"/>
    <w:uiPriority w:val="99"/>
    <w:semiHidden/>
    <w:unhideWhenUsed/>
    <w:rsid w:val="00DC3D67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C3D67"/>
    <w:rPr>
      <w:rFonts w:ascii="Calibri" w:hAnsi="Calibri" w:cs="Calibri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3D6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3D67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C3D6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3D67"/>
    <w:rPr>
      <w:rFonts w:ascii="Calibri" w:hAnsi="Calibri" w:cs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3D67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C3D67"/>
    <w:rPr>
      <w:rFonts w:ascii="Calibri" w:hAnsi="Calibri" w:cs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C3D67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C3D67"/>
    <w:rPr>
      <w:rFonts w:ascii="Calibri" w:hAnsi="Calibri" w:cs="Calibri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C3D67"/>
    <w:rPr>
      <w:rFonts w:ascii="Calibri" w:hAnsi="Calibri" w:cs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C3D67"/>
    <w:rPr>
      <w:rFonts w:ascii="Calibri" w:hAnsi="Calibri" w:cs="Calibri"/>
    </w:rPr>
  </w:style>
  <w:style w:type="paragraph" w:styleId="Standardeinzug">
    <w:name w:val="Normal Indent"/>
    <w:basedOn w:val="Standard"/>
    <w:uiPriority w:val="99"/>
    <w:semiHidden/>
    <w:unhideWhenUsed/>
    <w:rsid w:val="00DC3D67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C3D67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C3D67"/>
    <w:rPr>
      <w:rFonts w:ascii="Calibri" w:hAnsi="Calibri" w:cs="Calibri"/>
    </w:rPr>
  </w:style>
  <w:style w:type="table" w:styleId="TabelleAktuell">
    <w:name w:val="Table Contemporary"/>
    <w:basedOn w:val="NormaleTabelle"/>
    <w:uiPriority w:val="99"/>
    <w:semiHidden/>
    <w:unhideWhenUsed/>
    <w:rsid w:val="00DC3D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C3D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ntabelle1hell">
    <w:name w:val="List Table 1 Light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C3D67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C3D67"/>
    <w:rPr>
      <w:rFonts w:ascii="Calibri" w:hAnsi="Calibri" w:cs="Calibri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C3D67"/>
  </w:style>
  <w:style w:type="character" w:customStyle="1" w:styleId="AnredeZchn">
    <w:name w:val="Anrede Zchn"/>
    <w:basedOn w:val="Absatz-Standardschriftart"/>
    <w:link w:val="Anrede"/>
    <w:uiPriority w:val="99"/>
    <w:semiHidden/>
    <w:rsid w:val="00DC3D67"/>
    <w:rPr>
      <w:rFonts w:ascii="Calibri" w:hAnsi="Calibri" w:cs="Calibri"/>
    </w:rPr>
  </w:style>
  <w:style w:type="table" w:styleId="TabelleSpalten1">
    <w:name w:val="Table Columns 1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C3D6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C3D6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C3D6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DC3D67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C3D67"/>
    <w:rPr>
      <w:rFonts w:ascii="Calibri" w:hAnsi="Calibri" w:cs="Calibri"/>
    </w:rPr>
  </w:style>
  <w:style w:type="table" w:styleId="TabelleEinfach1">
    <w:name w:val="Table Simple 1"/>
    <w:basedOn w:val="NormaleTabelle"/>
    <w:uiPriority w:val="99"/>
    <w:semiHidden/>
    <w:unhideWhenUsed/>
    <w:rsid w:val="00DC3D6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C3D6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C3D6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DC3D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C3D67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C3D67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C3D67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C3D67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C3D67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C3D67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C3D67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C3D67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C3D67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C3D67"/>
    <w:rPr>
      <w:rFonts w:eastAsiaTheme="majorEastAsia" w:cs="Calibri Light"/>
      <w:b/>
      <w:bCs/>
    </w:rPr>
  </w:style>
  <w:style w:type="paragraph" w:styleId="Gruformel">
    <w:name w:val="Closing"/>
    <w:basedOn w:val="Standard"/>
    <w:link w:val="GruformelZchn"/>
    <w:uiPriority w:val="99"/>
    <w:semiHidden/>
    <w:unhideWhenUsed/>
    <w:rsid w:val="00DC3D67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C3D67"/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C3D6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C3D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C3D6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C3D6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DC3D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DC3D6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C3D6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DC3D6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table" w:styleId="Tabelle3D-Effekt1">
    <w:name w:val="Table 3D effects 1"/>
    <w:basedOn w:val="NormaleTabelle"/>
    <w:uiPriority w:val="99"/>
    <w:semiHidden/>
    <w:unhideWhenUsed/>
    <w:rsid w:val="00DC3D6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C3D6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paragraph" w:customStyle="1" w:styleId="ZahlenTagesordnung">
    <w:name w:val="Zahlen Tagesordnung"/>
    <w:basedOn w:val="Standard"/>
    <w:qFormat/>
    <w:rsid w:val="00933ACA"/>
    <w:pPr>
      <w:widowControl w:val="0"/>
      <w:tabs>
        <w:tab w:val="left" w:pos="360"/>
        <w:tab w:val="left" w:pos="1320"/>
        <w:tab w:val="left" w:pos="4420"/>
        <w:tab w:val="left" w:pos="5680"/>
        <w:tab w:val="left" w:pos="6080"/>
      </w:tabs>
      <w:autoSpaceDE w:val="0"/>
      <w:autoSpaceDN w:val="0"/>
      <w:adjustRightInd w:val="0"/>
      <w:textAlignment w:val="center"/>
    </w:pPr>
    <w:rPr>
      <w:rFonts w:eastAsiaTheme="minorEastAsia"/>
      <w:color w:val="324459"/>
      <w:sz w:val="30"/>
      <w:szCs w:val="3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09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3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1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regensburger\AppData\Roaming\Microsoft\Templates\Einfacher%20Zeilenabstand%20(lee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873beb7-5857-4685-be1f-d57550cc96c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E1072-2189-40D9-A40F-42F48E65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Einfacher Zeilenabstand (leer).dotx</Template>
  <TotalTime>0</TotalTime>
  <Pages>2</Pages>
  <Words>541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2024-11-25T10:18:00Z</dcterms:created>
  <dcterms:modified xsi:type="dcterms:W3CDTF">2024-11-25T10:18:00Z</dcterms:modified>
</cp:coreProperties>
</file>